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64" w:rsidRDefault="00EE363A">
      <w:pPr>
        <w:jc w:val="center"/>
        <w:rPr>
          <w:rFonts w:ascii="Calibri" w:hAnsi="Calibri" w:cs="Calibri"/>
          <w:b/>
        </w:rPr>
      </w:pPr>
      <w:r>
        <w:rPr>
          <w:rFonts w:ascii="Calibri" w:hAnsi="Calibri"/>
          <w:noProof/>
          <w:sz w:val="28"/>
          <w:szCs w:val="28"/>
          <w:lang w:eastAsia="en-US"/>
        </w:rPr>
        <w:drawing>
          <wp:inline distT="0" distB="0" distL="0" distR="0">
            <wp:extent cx="914400" cy="1123950"/>
            <wp:effectExtent l="19050" t="0" r="0" b="0"/>
            <wp:docPr id="1" name="Picture 1" descr="MT_PLEASANT_LOGO_FINAL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_PLEASANT_LOGO_FINAL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78E" w:rsidRDefault="00AF778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Village of Mount Pleasant</w:t>
      </w:r>
    </w:p>
    <w:p w:rsidR="00AF778E" w:rsidRDefault="0037382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8"/>
          <w:szCs w:val="28"/>
        </w:rPr>
        <w:t>201</w:t>
      </w:r>
      <w:r w:rsidR="00256B80">
        <w:rPr>
          <w:rFonts w:ascii="Calibri" w:hAnsi="Calibri" w:cs="Calibri"/>
          <w:b/>
          <w:sz w:val="28"/>
          <w:szCs w:val="28"/>
        </w:rPr>
        <w:t>9</w:t>
      </w:r>
      <w:r w:rsidR="00144B0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BUDGET</w:t>
      </w:r>
      <w:r w:rsidR="00256B80">
        <w:rPr>
          <w:rFonts w:ascii="Calibri" w:hAnsi="Calibri" w:cs="Calibri"/>
          <w:b/>
          <w:sz w:val="28"/>
          <w:szCs w:val="28"/>
        </w:rPr>
        <w:t xml:space="preserve"> WORKSHOP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AF778E">
        <w:rPr>
          <w:rFonts w:ascii="Calibri" w:hAnsi="Calibri" w:cs="Calibri"/>
          <w:b/>
          <w:sz w:val="28"/>
          <w:szCs w:val="28"/>
        </w:rPr>
        <w:t>AGENDA</w:t>
      </w:r>
    </w:p>
    <w:p w:rsidR="00AF778E" w:rsidRDefault="00DB793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Thursday</w:t>
      </w:r>
      <w:bookmarkStart w:id="0" w:name="_GoBack"/>
      <w:bookmarkEnd w:id="0"/>
      <w:r w:rsidR="00285297">
        <w:rPr>
          <w:rFonts w:ascii="Calibri" w:hAnsi="Calibri" w:cs="Calibri"/>
          <w:b/>
        </w:rPr>
        <w:t xml:space="preserve">, </w:t>
      </w:r>
      <w:r w:rsidR="00373829">
        <w:rPr>
          <w:rFonts w:ascii="Calibri" w:hAnsi="Calibri" w:cs="Calibri"/>
          <w:b/>
        </w:rPr>
        <w:t xml:space="preserve">October </w:t>
      </w:r>
      <w:r>
        <w:rPr>
          <w:rFonts w:ascii="Calibri" w:hAnsi="Calibri" w:cs="Calibri"/>
          <w:b/>
        </w:rPr>
        <w:t>4</w:t>
      </w:r>
      <w:r w:rsidR="00373829">
        <w:rPr>
          <w:rFonts w:ascii="Calibri" w:hAnsi="Calibri" w:cs="Calibri"/>
          <w:b/>
        </w:rPr>
        <w:t>, 201</w:t>
      </w:r>
      <w:r w:rsidR="00D448CD">
        <w:rPr>
          <w:rFonts w:ascii="Calibri" w:hAnsi="Calibri" w:cs="Calibri"/>
          <w:b/>
        </w:rPr>
        <w:t>8</w:t>
      </w:r>
      <w:r w:rsidR="00373829">
        <w:rPr>
          <w:rFonts w:ascii="Calibri" w:hAnsi="Calibri" w:cs="Calibri"/>
          <w:b/>
        </w:rPr>
        <w:t xml:space="preserve"> | </w:t>
      </w:r>
      <w:r w:rsidR="00256B80">
        <w:rPr>
          <w:rFonts w:ascii="Calibri" w:hAnsi="Calibri" w:cs="Calibri"/>
          <w:b/>
        </w:rPr>
        <w:t>4:00</w:t>
      </w:r>
      <w:r w:rsidR="00FE2722">
        <w:rPr>
          <w:rFonts w:ascii="Calibri" w:hAnsi="Calibri" w:cs="Calibri"/>
          <w:b/>
        </w:rPr>
        <w:t xml:space="preserve"> P</w:t>
      </w:r>
      <w:r w:rsidR="00AF778E">
        <w:rPr>
          <w:rFonts w:ascii="Calibri" w:hAnsi="Calibri" w:cs="Calibri"/>
          <w:b/>
        </w:rPr>
        <w:t>M</w:t>
      </w:r>
    </w:p>
    <w:p w:rsidR="00AF778E" w:rsidRDefault="001D62C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Village Hall – </w:t>
      </w:r>
      <w:r w:rsidR="00D758EA">
        <w:rPr>
          <w:rFonts w:ascii="Calibri" w:hAnsi="Calibri" w:cs="Calibri"/>
          <w:b/>
        </w:rPr>
        <w:t xml:space="preserve">Ebe </w:t>
      </w:r>
      <w:r w:rsidR="009F2324">
        <w:rPr>
          <w:rFonts w:ascii="Calibri" w:hAnsi="Calibri" w:cs="Calibri"/>
          <w:b/>
        </w:rPr>
        <w:t>Auditorium</w:t>
      </w:r>
    </w:p>
    <w:p w:rsidR="00AF778E" w:rsidRDefault="00AF778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8811 Campus Drive</w:t>
      </w:r>
    </w:p>
    <w:p w:rsidR="00D758EA" w:rsidRDefault="00F45612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D758EA" w:rsidRDefault="00D758EA">
      <w:pPr>
        <w:ind w:left="360"/>
        <w:rPr>
          <w:rFonts w:ascii="Calibri" w:hAnsi="Calibri" w:cs="Calibri"/>
        </w:rPr>
      </w:pPr>
    </w:p>
    <w:p w:rsidR="00F0343E" w:rsidRDefault="00F0343E" w:rsidP="00132F04">
      <w:pPr>
        <w:ind w:left="2160"/>
        <w:rPr>
          <w:rFonts w:ascii="Calibri" w:hAnsi="Calibri" w:cs="Calibri"/>
        </w:rPr>
      </w:pPr>
    </w:p>
    <w:p w:rsidR="00D758EA" w:rsidRDefault="00D758EA" w:rsidP="00132F04">
      <w:pPr>
        <w:ind w:left="2160"/>
        <w:rPr>
          <w:rFonts w:ascii="Calibri" w:hAnsi="Calibri" w:cs="Calibri"/>
        </w:rPr>
      </w:pPr>
    </w:p>
    <w:p w:rsidR="00D758EA" w:rsidRDefault="00256B80" w:rsidP="00D758EA">
      <w:pPr>
        <w:ind w:left="2160" w:hanging="16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4:00</w:t>
      </w:r>
      <w:r w:rsidR="00FE2722">
        <w:rPr>
          <w:rFonts w:ascii="Calibri" w:hAnsi="Calibri" w:cs="Calibri"/>
          <w:b/>
        </w:rPr>
        <w:t xml:space="preserve"> PM</w:t>
      </w:r>
    </w:p>
    <w:p w:rsidR="00FE2722" w:rsidRDefault="00FE2722" w:rsidP="00D758EA">
      <w:pPr>
        <w:ind w:left="2160" w:hanging="1620"/>
        <w:rPr>
          <w:rFonts w:ascii="Calibri" w:hAnsi="Calibri" w:cs="Calibri"/>
          <w:b/>
        </w:rPr>
      </w:pPr>
    </w:p>
    <w:p w:rsidR="00D758EA" w:rsidRDefault="00D758EA" w:rsidP="00D758EA">
      <w:pPr>
        <w:ind w:left="2160" w:hanging="16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Village Board Budget Work Meeting </w:t>
      </w:r>
      <w:r w:rsidR="00256B80">
        <w:rPr>
          <w:rFonts w:ascii="Calibri" w:hAnsi="Calibri" w:cs="Calibri"/>
          <w:b/>
        </w:rPr>
        <w:t xml:space="preserve">regarding </w:t>
      </w:r>
      <w:r>
        <w:rPr>
          <w:rFonts w:ascii="Calibri" w:hAnsi="Calibri" w:cs="Calibri"/>
          <w:b/>
        </w:rPr>
        <w:t xml:space="preserve">- </w:t>
      </w:r>
      <w:r w:rsidR="00285297">
        <w:rPr>
          <w:rFonts w:ascii="Calibri" w:hAnsi="Calibri" w:cs="Calibri"/>
          <w:b/>
        </w:rPr>
        <w:t>201</w:t>
      </w:r>
      <w:r w:rsidR="00256B80">
        <w:rPr>
          <w:rFonts w:ascii="Calibri" w:hAnsi="Calibri" w:cs="Calibri"/>
          <w:b/>
        </w:rPr>
        <w:t>9</w:t>
      </w:r>
      <w:r>
        <w:rPr>
          <w:rFonts w:ascii="Calibri" w:hAnsi="Calibri" w:cs="Calibri"/>
          <w:b/>
        </w:rPr>
        <w:t xml:space="preserve"> Village Budget</w:t>
      </w:r>
    </w:p>
    <w:p w:rsidR="00285297" w:rsidRDefault="00285297" w:rsidP="00D758EA">
      <w:pPr>
        <w:ind w:left="2160" w:hanging="1620"/>
        <w:rPr>
          <w:rFonts w:ascii="Calibri" w:hAnsi="Calibri" w:cs="Calibri"/>
          <w:b/>
        </w:rPr>
      </w:pPr>
    </w:p>
    <w:p w:rsidR="00D758EA" w:rsidRDefault="00D758EA" w:rsidP="00132F04">
      <w:pPr>
        <w:ind w:left="2160"/>
        <w:rPr>
          <w:rFonts w:ascii="Calibri" w:hAnsi="Calibri" w:cs="Calibri"/>
        </w:rPr>
      </w:pPr>
    </w:p>
    <w:p w:rsidR="00D758EA" w:rsidRDefault="00D758EA" w:rsidP="00132F04">
      <w:pPr>
        <w:ind w:left="2160"/>
        <w:rPr>
          <w:rFonts w:ascii="Calibri" w:hAnsi="Calibri" w:cs="Calibri"/>
        </w:rPr>
      </w:pPr>
    </w:p>
    <w:p w:rsidR="00B35347" w:rsidRDefault="00AF778E" w:rsidP="00F0343E">
      <w:pPr>
        <w:jc w:val="both"/>
        <w:rPr>
          <w:rFonts w:ascii="Calibri" w:hAnsi="Calibri" w:cs="Calibri"/>
          <w:b/>
          <w:i/>
          <w:sz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Request for persons with disabilities who need assistance to participate in this meeting or hearing should be made to the Village Administrator or Clerk’s Office (262) </w:t>
      </w:r>
      <w:r w:rsidR="001B4264">
        <w:rPr>
          <w:rFonts w:ascii="Calibri" w:hAnsi="Calibri" w:cs="Calibri"/>
          <w:b/>
          <w:i/>
          <w:sz w:val="22"/>
          <w:szCs w:val="22"/>
        </w:rPr>
        <w:t>664-7800</w:t>
      </w:r>
      <w:r>
        <w:rPr>
          <w:rFonts w:ascii="Calibri" w:hAnsi="Calibri" w:cs="Calibri"/>
          <w:b/>
          <w:i/>
          <w:sz w:val="22"/>
          <w:szCs w:val="22"/>
        </w:rPr>
        <w:t xml:space="preserve"> with as much advance notice as possible.</w:t>
      </w:r>
      <w:r w:rsidR="00E16C32">
        <w:rPr>
          <w:rFonts w:ascii="Calibri" w:hAnsi="Calibri" w:cs="Calibri"/>
          <w:sz w:val="22"/>
        </w:rPr>
        <w:t xml:space="preserve"> </w:t>
      </w:r>
      <w:r w:rsidR="00E16C32">
        <w:rPr>
          <w:rFonts w:ascii="Calibri" w:hAnsi="Calibri" w:cs="Calibri"/>
          <w:b/>
          <w:i/>
          <w:sz w:val="22"/>
        </w:rPr>
        <w:t xml:space="preserve">The </w:t>
      </w:r>
      <w:r w:rsidR="00B35347">
        <w:rPr>
          <w:rFonts w:ascii="Calibri" w:hAnsi="Calibri" w:cs="Calibri"/>
          <w:b/>
          <w:i/>
          <w:sz w:val="22"/>
        </w:rPr>
        <w:t>Village Board will be present, but no formal actions will be taken.</w:t>
      </w:r>
    </w:p>
    <w:p w:rsidR="00C71760" w:rsidRDefault="00C71760">
      <w:pPr>
        <w:tabs>
          <w:tab w:val="left" w:pos="-1440"/>
          <w:tab w:val="left" w:pos="-180"/>
          <w:tab w:val="left" w:pos="540"/>
        </w:tabs>
        <w:rPr>
          <w:rFonts w:ascii="Calibri" w:hAnsi="Calibri" w:cs="Calibri"/>
          <w:b/>
          <w:i/>
          <w:sz w:val="22"/>
        </w:rPr>
      </w:pPr>
    </w:p>
    <w:p w:rsidR="00C71760" w:rsidRDefault="00C71760">
      <w:pPr>
        <w:tabs>
          <w:tab w:val="left" w:pos="-1440"/>
          <w:tab w:val="left" w:pos="-180"/>
          <w:tab w:val="left" w:pos="540"/>
        </w:tabs>
        <w:rPr>
          <w:rFonts w:ascii="Calibri" w:hAnsi="Calibri" w:cs="Calibri"/>
          <w:b/>
          <w:i/>
          <w:sz w:val="22"/>
        </w:rPr>
      </w:pPr>
    </w:p>
    <w:p w:rsidR="001D62C1" w:rsidRPr="001D62C1" w:rsidRDefault="00C71760">
      <w:pPr>
        <w:tabs>
          <w:tab w:val="left" w:pos="-1440"/>
          <w:tab w:val="left" w:pos="-180"/>
          <w:tab w:val="left" w:pos="540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i/>
          <w:sz w:val="22"/>
        </w:rPr>
        <w:t xml:space="preserve">Posted </w:t>
      </w:r>
      <w:r w:rsidR="00256B80">
        <w:rPr>
          <w:rFonts w:ascii="Calibri" w:hAnsi="Calibri" w:cs="Calibri"/>
          <w:b/>
          <w:i/>
          <w:sz w:val="22"/>
        </w:rPr>
        <w:t>on September 27, 2018 at 1:30 pm</w:t>
      </w:r>
      <w:r w:rsidR="003256C0">
        <w:rPr>
          <w:rFonts w:ascii="Calibri" w:hAnsi="Calibri" w:cs="Calibri"/>
          <w:b/>
          <w:i/>
          <w:sz w:val="22"/>
        </w:rPr>
        <w:tab/>
      </w:r>
    </w:p>
    <w:sectPr w:rsidR="001D62C1" w:rsidRPr="001D62C1" w:rsidSect="00F0343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27" w:rsidRDefault="00F36A27" w:rsidP="001D62C1">
      <w:r>
        <w:separator/>
      </w:r>
    </w:p>
  </w:endnote>
  <w:endnote w:type="continuationSeparator" w:id="0">
    <w:p w:rsidR="00F36A27" w:rsidRDefault="00F36A27" w:rsidP="001D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27" w:rsidRDefault="00F36A27" w:rsidP="001D62C1">
      <w:r>
        <w:separator/>
      </w:r>
    </w:p>
  </w:footnote>
  <w:footnote w:type="continuationSeparator" w:id="0">
    <w:p w:rsidR="00F36A27" w:rsidRDefault="00F36A27" w:rsidP="001D6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D8C3F9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095FC3"/>
    <w:multiLevelType w:val="hybridMultilevel"/>
    <w:tmpl w:val="F6DC0DB0"/>
    <w:lvl w:ilvl="0" w:tplc="DEACF818">
      <w:start w:val="1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73"/>
    <w:rsid w:val="00025ECE"/>
    <w:rsid w:val="00040D53"/>
    <w:rsid w:val="00056F45"/>
    <w:rsid w:val="00066D76"/>
    <w:rsid w:val="00122A6B"/>
    <w:rsid w:val="00132F04"/>
    <w:rsid w:val="00144B0E"/>
    <w:rsid w:val="00167353"/>
    <w:rsid w:val="00167DA3"/>
    <w:rsid w:val="00176C1D"/>
    <w:rsid w:val="001B2685"/>
    <w:rsid w:val="001B4264"/>
    <w:rsid w:val="001D62C1"/>
    <w:rsid w:val="00227686"/>
    <w:rsid w:val="00256B80"/>
    <w:rsid w:val="00285297"/>
    <w:rsid w:val="002C374C"/>
    <w:rsid w:val="002E43F1"/>
    <w:rsid w:val="002F101C"/>
    <w:rsid w:val="0032325F"/>
    <w:rsid w:val="003256C0"/>
    <w:rsid w:val="003407A8"/>
    <w:rsid w:val="00373829"/>
    <w:rsid w:val="003B2977"/>
    <w:rsid w:val="003C0695"/>
    <w:rsid w:val="003F6116"/>
    <w:rsid w:val="00436730"/>
    <w:rsid w:val="00487FD6"/>
    <w:rsid w:val="004A4046"/>
    <w:rsid w:val="004A694D"/>
    <w:rsid w:val="004B5E33"/>
    <w:rsid w:val="004E7EEC"/>
    <w:rsid w:val="00552F1A"/>
    <w:rsid w:val="00594D2B"/>
    <w:rsid w:val="005A3DDC"/>
    <w:rsid w:val="005D1F0D"/>
    <w:rsid w:val="0063252B"/>
    <w:rsid w:val="00684AE9"/>
    <w:rsid w:val="0068691D"/>
    <w:rsid w:val="006B2CFF"/>
    <w:rsid w:val="006C02AA"/>
    <w:rsid w:val="00740D7C"/>
    <w:rsid w:val="007413D4"/>
    <w:rsid w:val="007C45E8"/>
    <w:rsid w:val="007E766E"/>
    <w:rsid w:val="00862147"/>
    <w:rsid w:val="00875E4A"/>
    <w:rsid w:val="008C5402"/>
    <w:rsid w:val="00903598"/>
    <w:rsid w:val="00924DBF"/>
    <w:rsid w:val="00933D4A"/>
    <w:rsid w:val="009B12B6"/>
    <w:rsid w:val="009C5032"/>
    <w:rsid w:val="009F2324"/>
    <w:rsid w:val="00A02A1C"/>
    <w:rsid w:val="00A37FEA"/>
    <w:rsid w:val="00AF778E"/>
    <w:rsid w:val="00B35347"/>
    <w:rsid w:val="00C71760"/>
    <w:rsid w:val="00C84AC5"/>
    <w:rsid w:val="00D004E8"/>
    <w:rsid w:val="00D448CD"/>
    <w:rsid w:val="00D758EA"/>
    <w:rsid w:val="00D85236"/>
    <w:rsid w:val="00DB7933"/>
    <w:rsid w:val="00DE0757"/>
    <w:rsid w:val="00E16C32"/>
    <w:rsid w:val="00E92784"/>
    <w:rsid w:val="00EA4173"/>
    <w:rsid w:val="00EB03BE"/>
    <w:rsid w:val="00EB263E"/>
    <w:rsid w:val="00EE363A"/>
    <w:rsid w:val="00F0343E"/>
    <w:rsid w:val="00F36A27"/>
    <w:rsid w:val="00F42CAD"/>
    <w:rsid w:val="00F45612"/>
    <w:rsid w:val="00FE2722"/>
    <w:rsid w:val="00F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54F8A5F2"/>
  <w15:docId w15:val="{D9983AEF-F9DF-4552-8B84-556CF711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33D4A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933D4A"/>
    <w:rPr>
      <w:rFonts w:ascii="Wingdings" w:hAnsi="Wingdings" w:cs="Wingdings"/>
    </w:rPr>
  </w:style>
  <w:style w:type="character" w:customStyle="1" w:styleId="WW8Num1z3">
    <w:name w:val="WW8Num1z3"/>
    <w:rsid w:val="00933D4A"/>
    <w:rPr>
      <w:rFonts w:ascii="Symbol" w:hAnsi="Symbol" w:cs="Symbol"/>
    </w:rPr>
  </w:style>
  <w:style w:type="character" w:customStyle="1" w:styleId="WW8Num1z4">
    <w:name w:val="WW8Num1z4"/>
    <w:rsid w:val="00933D4A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933D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33D4A"/>
    <w:pPr>
      <w:spacing w:after="120"/>
    </w:pPr>
  </w:style>
  <w:style w:type="paragraph" w:styleId="List">
    <w:name w:val="List"/>
    <w:basedOn w:val="BodyText"/>
    <w:rsid w:val="00933D4A"/>
    <w:rPr>
      <w:rFonts w:cs="Mangal"/>
    </w:rPr>
  </w:style>
  <w:style w:type="paragraph" w:styleId="Caption">
    <w:name w:val="caption"/>
    <w:basedOn w:val="Normal"/>
    <w:qFormat/>
    <w:rsid w:val="00933D4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933D4A"/>
    <w:pPr>
      <w:suppressLineNumbers/>
    </w:pPr>
    <w:rPr>
      <w:rFonts w:cs="Mangal"/>
    </w:rPr>
  </w:style>
  <w:style w:type="paragraph" w:styleId="BalloonText">
    <w:name w:val="Balloon Text"/>
    <w:basedOn w:val="Normal"/>
    <w:rsid w:val="00933D4A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933D4A"/>
    <w:pPr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33D4A"/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rsid w:val="00933D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3D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3D4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33D4A"/>
    <w:pPr>
      <w:tabs>
        <w:tab w:val="left" w:pos="-1440"/>
        <w:tab w:val="left" w:pos="360"/>
        <w:tab w:val="left" w:pos="720"/>
        <w:tab w:val="left" w:pos="2700"/>
        <w:tab w:val="left" w:pos="5130"/>
        <w:tab w:val="left" w:pos="7920"/>
      </w:tabs>
    </w:pPr>
    <w:rPr>
      <w:rFonts w:ascii="Arial" w:hAnsi="Arial" w:cs="Arial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F778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F778E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D62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tandard%20Templates\VILLAGE%20BOARD%20AGEND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16B22-0917-4504-81A2-3D4DD725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VILLAGE BOARD AGENDA_Template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Village of Mount Pleasant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vrudychev</dc:creator>
  <cp:lastModifiedBy>Stephanie Kohlhagen</cp:lastModifiedBy>
  <cp:revision>2</cp:revision>
  <cp:lastPrinted>2017-10-05T21:48:00Z</cp:lastPrinted>
  <dcterms:created xsi:type="dcterms:W3CDTF">2018-09-27T15:04:00Z</dcterms:created>
  <dcterms:modified xsi:type="dcterms:W3CDTF">2018-09-27T15:04:00Z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954347664</vt:i4>
  </property>
</Properties>
</file>